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B33F" w14:textId="15F3359E" w:rsidR="312DA0BB" w:rsidRPr="00356375" w:rsidRDefault="312DA0BB" w:rsidP="00356375">
      <w:pPr>
        <w:pStyle w:val="Body"/>
        <w:rPr>
          <w:rStyle w:val="Strong"/>
        </w:rPr>
      </w:pPr>
      <w:r w:rsidRPr="00356375">
        <w:rPr>
          <w:rStyle w:val="Strong"/>
        </w:rPr>
        <w:t>[Name of legislation]</w:t>
      </w:r>
    </w:p>
    <w:p w14:paraId="1844898F" w14:textId="05061C2D" w:rsidR="312DA0BB" w:rsidRPr="00356375" w:rsidRDefault="312DA0BB" w:rsidP="00356375">
      <w:pPr>
        <w:pStyle w:val="Body"/>
        <w:rPr>
          <w:rStyle w:val="Strong"/>
        </w:rPr>
      </w:pPr>
      <w:r w:rsidRPr="00356375">
        <w:rPr>
          <w:rStyle w:val="Strong"/>
        </w:rPr>
        <w:t xml:space="preserve">Delegation of functions, </w:t>
      </w:r>
      <w:proofErr w:type="gramStart"/>
      <w:r w:rsidRPr="00356375">
        <w:rPr>
          <w:rStyle w:val="Strong"/>
        </w:rPr>
        <w:t>powers</w:t>
      </w:r>
      <w:proofErr w:type="gramEnd"/>
      <w:r w:rsidRPr="00356375">
        <w:rPr>
          <w:rStyle w:val="Strong"/>
        </w:rPr>
        <w:t xml:space="preserve"> and duties of the [name of board]</w:t>
      </w:r>
    </w:p>
    <w:p w14:paraId="2AA9789A" w14:textId="0B71691B" w:rsidR="312DA0BB" w:rsidRPr="00356375" w:rsidRDefault="312DA0BB" w:rsidP="00356375">
      <w:pPr>
        <w:pStyle w:val="Body"/>
        <w:rPr>
          <w:rStyle w:val="Strong"/>
        </w:rPr>
      </w:pPr>
      <w:r w:rsidRPr="00356375">
        <w:rPr>
          <w:rStyle w:val="Strong"/>
        </w:rPr>
        <w:t>Instrument of delegation no. [number]/[year]</w:t>
      </w:r>
    </w:p>
    <w:p w14:paraId="2DFAE6F6" w14:textId="77777777" w:rsidR="00356375" w:rsidRDefault="00356375" w:rsidP="00356375">
      <w:pPr>
        <w:pStyle w:val="Body"/>
      </w:pPr>
    </w:p>
    <w:p w14:paraId="3C0F59EA" w14:textId="0D7B273D" w:rsidR="001873C7" w:rsidRPr="00356375" w:rsidRDefault="001873C7" w:rsidP="00356375">
      <w:pPr>
        <w:pStyle w:val="Body"/>
        <w:rPr>
          <w:rStyle w:val="Strong"/>
        </w:rPr>
      </w:pPr>
      <w:r w:rsidRPr="00356375">
        <w:rPr>
          <w:rStyle w:val="Strong"/>
        </w:rPr>
        <w:t>Authority</w:t>
      </w:r>
    </w:p>
    <w:p w14:paraId="1C78A519" w14:textId="489D07A8" w:rsidR="00A66D7B" w:rsidRDefault="00C85E85" w:rsidP="00356375">
      <w:pPr>
        <w:pStyle w:val="Body"/>
        <w:rPr>
          <w:lang w:eastAsia="en-AU"/>
        </w:rPr>
      </w:pPr>
      <w:r>
        <w:rPr>
          <w:lang w:eastAsia="en-AU"/>
        </w:rPr>
        <w:t xml:space="preserve">I, </w:t>
      </w:r>
      <w:r w:rsidR="00C1527F">
        <w:rPr>
          <w:lang w:eastAsia="en-AU"/>
        </w:rPr>
        <w:t>[name</w:t>
      </w:r>
      <w:r w:rsidR="006C7787">
        <w:rPr>
          <w:lang w:eastAsia="en-AU"/>
        </w:rPr>
        <w:t xml:space="preserve"> of chair</w:t>
      </w:r>
      <w:r w:rsidR="00C1527F">
        <w:rPr>
          <w:lang w:eastAsia="en-AU"/>
        </w:rPr>
        <w:t>]</w:t>
      </w:r>
      <w:r w:rsidR="006C7787">
        <w:rPr>
          <w:lang w:eastAsia="en-AU"/>
        </w:rPr>
        <w:t>,</w:t>
      </w:r>
      <w:r w:rsidR="002245E8">
        <w:rPr>
          <w:lang w:eastAsia="en-AU"/>
        </w:rPr>
        <w:t xml:space="preserve"> Chair of the [name of board],</w:t>
      </w:r>
      <w:r w:rsidR="006C7787">
        <w:rPr>
          <w:lang w:eastAsia="en-AU"/>
        </w:rPr>
        <w:t xml:space="preserve"> </w:t>
      </w:r>
      <w:r w:rsidR="00577810">
        <w:rPr>
          <w:lang w:eastAsia="en-AU"/>
        </w:rPr>
        <w:t>make this instrument of delegation</w:t>
      </w:r>
      <w:r w:rsidR="00632F7E">
        <w:rPr>
          <w:lang w:eastAsia="en-AU"/>
        </w:rPr>
        <w:t xml:space="preserve"> under [</w:t>
      </w:r>
      <w:r w:rsidR="00632F7E" w:rsidRPr="001E400E">
        <w:rPr>
          <w:lang w:eastAsia="en-AU"/>
        </w:rPr>
        <w:t>section of the enabling legislation</w:t>
      </w:r>
      <w:r w:rsidR="00632F7E">
        <w:rPr>
          <w:lang w:eastAsia="en-AU"/>
        </w:rPr>
        <w:t>]</w:t>
      </w:r>
      <w:r w:rsidR="00A66D7B">
        <w:rPr>
          <w:lang w:eastAsia="en-AU"/>
        </w:rPr>
        <w:t>.</w:t>
      </w:r>
    </w:p>
    <w:p w14:paraId="55CD3FA6" w14:textId="60833857" w:rsidR="001E400E" w:rsidRDefault="00A66D7B" w:rsidP="00356375">
      <w:pPr>
        <w:pStyle w:val="Body"/>
        <w:rPr>
          <w:lang w:eastAsia="en-AU"/>
        </w:rPr>
      </w:pPr>
      <w:r>
        <w:rPr>
          <w:lang w:eastAsia="en-AU"/>
        </w:rPr>
        <w:t xml:space="preserve">This instrument is made </w:t>
      </w:r>
      <w:r w:rsidR="006C7787">
        <w:rPr>
          <w:lang w:eastAsia="en-AU"/>
        </w:rPr>
        <w:t>pursuant to a r</w:t>
      </w:r>
      <w:r w:rsidR="001E400E" w:rsidRPr="001E400E">
        <w:rPr>
          <w:lang w:eastAsia="en-AU"/>
        </w:rPr>
        <w:t xml:space="preserve">esolution of the </w:t>
      </w:r>
      <w:r w:rsidR="005B0550">
        <w:rPr>
          <w:lang w:eastAsia="en-AU"/>
        </w:rPr>
        <w:t>b</w:t>
      </w:r>
      <w:r w:rsidR="001E400E" w:rsidRPr="001E400E">
        <w:rPr>
          <w:lang w:eastAsia="en-AU"/>
        </w:rPr>
        <w:t xml:space="preserve">oard </w:t>
      </w:r>
      <w:r w:rsidR="002245E8">
        <w:rPr>
          <w:lang w:eastAsia="en-AU"/>
        </w:rPr>
        <w:t xml:space="preserve">on </w:t>
      </w:r>
      <w:r w:rsidR="001873C7">
        <w:rPr>
          <w:lang w:eastAsia="en-AU"/>
        </w:rPr>
        <w:t>[</w:t>
      </w:r>
      <w:r w:rsidR="001E400E" w:rsidRPr="001E400E">
        <w:rPr>
          <w:lang w:eastAsia="en-AU"/>
        </w:rPr>
        <w:t>date</w:t>
      </w:r>
      <w:r w:rsidR="001873C7">
        <w:rPr>
          <w:lang w:eastAsia="en-AU"/>
        </w:rPr>
        <w:t>]</w:t>
      </w:r>
      <w:r w:rsidR="001E400E" w:rsidRPr="001E400E">
        <w:rPr>
          <w:lang w:eastAsia="en-AU"/>
        </w:rPr>
        <w:t>.</w:t>
      </w:r>
    </w:p>
    <w:p w14:paraId="3EB57E64" w14:textId="46EDB8F2" w:rsidR="001873C7" w:rsidRPr="00356375" w:rsidRDefault="001873C7" w:rsidP="00356375">
      <w:pPr>
        <w:pStyle w:val="Body"/>
        <w:rPr>
          <w:rStyle w:val="Strong"/>
        </w:rPr>
      </w:pPr>
      <w:r w:rsidRPr="00356375">
        <w:rPr>
          <w:rStyle w:val="Strong"/>
        </w:rPr>
        <w:t>Commencement</w:t>
      </w:r>
    </w:p>
    <w:p w14:paraId="79A7739E" w14:textId="280A5B2B" w:rsidR="001E400E" w:rsidRDefault="001E400E" w:rsidP="00356375">
      <w:pPr>
        <w:pStyle w:val="Body"/>
        <w:rPr>
          <w:lang w:eastAsia="en-AU"/>
        </w:rPr>
      </w:pPr>
      <w:r w:rsidRPr="001E400E">
        <w:rPr>
          <w:lang w:eastAsia="en-AU"/>
        </w:rPr>
        <w:t>Th</w:t>
      </w:r>
      <w:r w:rsidR="00A66D7B">
        <w:rPr>
          <w:lang w:eastAsia="en-AU"/>
        </w:rPr>
        <w:t>is</w:t>
      </w:r>
      <w:r w:rsidRPr="001E400E">
        <w:rPr>
          <w:lang w:eastAsia="en-AU"/>
        </w:rPr>
        <w:t xml:space="preserve"> delegation </w:t>
      </w:r>
      <w:r w:rsidR="008D2A30">
        <w:rPr>
          <w:lang w:eastAsia="en-AU"/>
        </w:rPr>
        <w:t xml:space="preserve">takes effect </w:t>
      </w:r>
      <w:r w:rsidR="00CD79A6">
        <w:rPr>
          <w:lang w:eastAsia="en-AU"/>
        </w:rPr>
        <w:t xml:space="preserve">on </w:t>
      </w:r>
      <w:r w:rsidR="006B73A6">
        <w:rPr>
          <w:lang w:eastAsia="en-AU"/>
        </w:rPr>
        <w:t>[</w:t>
      </w:r>
      <w:r w:rsidRPr="001E400E">
        <w:rPr>
          <w:lang w:eastAsia="en-AU"/>
        </w:rPr>
        <w:t xml:space="preserve">date approved by the </w:t>
      </w:r>
      <w:r w:rsidR="005B0550">
        <w:rPr>
          <w:lang w:eastAsia="en-AU"/>
        </w:rPr>
        <w:t>b</w:t>
      </w:r>
      <w:r w:rsidRPr="001E400E">
        <w:rPr>
          <w:lang w:eastAsia="en-AU"/>
        </w:rPr>
        <w:t>oard</w:t>
      </w:r>
      <w:r w:rsidR="006B73A6">
        <w:rPr>
          <w:lang w:eastAsia="en-AU"/>
        </w:rPr>
        <w:t>]</w:t>
      </w:r>
      <w:r w:rsidRPr="001E400E">
        <w:rPr>
          <w:lang w:eastAsia="en-AU"/>
        </w:rPr>
        <w:t>.</w:t>
      </w:r>
    </w:p>
    <w:p w14:paraId="0F673572" w14:textId="77777777" w:rsidR="003A5743" w:rsidRPr="00356375" w:rsidRDefault="003A5743" w:rsidP="00356375">
      <w:pPr>
        <w:pStyle w:val="Body"/>
        <w:rPr>
          <w:rStyle w:val="Strong"/>
        </w:rPr>
      </w:pPr>
      <w:r w:rsidRPr="00356375">
        <w:rPr>
          <w:rStyle w:val="Strong"/>
        </w:rPr>
        <w:t>Definitions</w:t>
      </w:r>
    </w:p>
    <w:p w14:paraId="1ED57110" w14:textId="4B3B9039" w:rsidR="003B233C" w:rsidRPr="00356375" w:rsidRDefault="003B233C" w:rsidP="00356375">
      <w:pPr>
        <w:pStyle w:val="Body"/>
      </w:pPr>
      <w:r w:rsidRPr="00356375">
        <w:t xml:space="preserve">In this </w:t>
      </w:r>
      <w:r w:rsidR="00D13668" w:rsidRPr="00356375">
        <w:t>delegation</w:t>
      </w:r>
      <w:r w:rsidRPr="00356375">
        <w:t>:</w:t>
      </w:r>
    </w:p>
    <w:p w14:paraId="373BD198" w14:textId="4DEA1BAF" w:rsidR="003A5743" w:rsidRPr="00356375" w:rsidRDefault="00391EC6" w:rsidP="00356375">
      <w:pPr>
        <w:pStyle w:val="Body"/>
      </w:pPr>
      <w:r w:rsidRPr="00356375">
        <w:t>[</w:t>
      </w:r>
      <w:r w:rsidR="004E6381" w:rsidRPr="00356375">
        <w:t xml:space="preserve">Define </w:t>
      </w:r>
      <w:r w:rsidR="003A5743" w:rsidRPr="00356375">
        <w:t xml:space="preserve">any </w:t>
      </w:r>
      <w:r w:rsidR="00572F36" w:rsidRPr="00356375">
        <w:t>words and phrases used in the instrument</w:t>
      </w:r>
      <w:r w:rsidR="00F265A5" w:rsidRPr="00356375">
        <w:t xml:space="preserve">, such as </w:t>
      </w:r>
      <w:r w:rsidR="00F265A5" w:rsidRPr="00907ED6">
        <w:rPr>
          <w:rStyle w:val="Strong"/>
          <w:i/>
          <w:iCs/>
        </w:rPr>
        <w:t>board</w:t>
      </w:r>
      <w:r w:rsidR="00F265A5" w:rsidRPr="00356375">
        <w:t xml:space="preserve"> and </w:t>
      </w:r>
      <w:r w:rsidR="00F265A5" w:rsidRPr="00907ED6">
        <w:rPr>
          <w:rStyle w:val="Strong"/>
          <w:i/>
          <w:iCs/>
        </w:rPr>
        <w:t>delegate</w:t>
      </w:r>
      <w:r w:rsidRPr="00356375">
        <w:t>]</w:t>
      </w:r>
    </w:p>
    <w:p w14:paraId="5FA8855A" w14:textId="4718AC87" w:rsidR="003A5743" w:rsidRPr="00356375" w:rsidRDefault="004E6381" w:rsidP="00356375">
      <w:pPr>
        <w:pStyle w:val="Body"/>
        <w:rPr>
          <w:rStyle w:val="Strong"/>
        </w:rPr>
      </w:pPr>
      <w:r w:rsidRPr="00356375">
        <w:rPr>
          <w:rStyle w:val="Strong"/>
        </w:rPr>
        <w:t>Delegation</w:t>
      </w:r>
    </w:p>
    <w:p w14:paraId="5AADB2D9" w14:textId="13B4F4F3" w:rsidR="00295C14" w:rsidRPr="00907ED6" w:rsidRDefault="008407AD" w:rsidP="00907ED6">
      <w:pPr>
        <w:pStyle w:val="Body"/>
      </w:pPr>
      <w:r w:rsidRPr="00907ED6">
        <w:t>T</w:t>
      </w:r>
      <w:r w:rsidR="001E400E" w:rsidRPr="00907ED6">
        <w:t xml:space="preserve">he </w:t>
      </w:r>
      <w:r w:rsidR="005B0550" w:rsidRPr="00907ED6">
        <w:t>b</w:t>
      </w:r>
      <w:r w:rsidR="001E400E" w:rsidRPr="00907ED6">
        <w:t>oard delegates to</w:t>
      </w:r>
      <w:r w:rsidR="00F47E40" w:rsidRPr="00907ED6">
        <w:t xml:space="preserve"> the person</w:t>
      </w:r>
      <w:r w:rsidR="001F2C84" w:rsidRPr="00907ED6">
        <w:t xml:space="preserve"> </w:t>
      </w:r>
      <w:r w:rsidR="00E70101" w:rsidRPr="00907ED6">
        <w:t xml:space="preserve">holding, acting in </w:t>
      </w:r>
      <w:r w:rsidR="001F2C84" w:rsidRPr="00907ED6">
        <w:t xml:space="preserve">or performing the duties of </w:t>
      </w:r>
      <w:r w:rsidR="004E6381" w:rsidRPr="00907ED6">
        <w:t>[</w:t>
      </w:r>
      <w:r w:rsidR="001E400E" w:rsidRPr="00907ED6">
        <w:t>role</w:t>
      </w:r>
      <w:r w:rsidR="009003D2" w:rsidRPr="00907ED6">
        <w:t xml:space="preserve"> title of delegate</w:t>
      </w:r>
      <w:r w:rsidR="004E6381" w:rsidRPr="00907ED6">
        <w:t>]</w:t>
      </w:r>
      <w:r w:rsidR="001E400E" w:rsidRPr="00907ED6">
        <w:t xml:space="preserve"> </w:t>
      </w:r>
      <w:r w:rsidR="003B233C" w:rsidRPr="00907ED6">
        <w:t xml:space="preserve">the following </w:t>
      </w:r>
      <w:r w:rsidR="001E400E" w:rsidRPr="00907ED6">
        <w:t xml:space="preserve">powers, </w:t>
      </w:r>
      <w:proofErr w:type="gramStart"/>
      <w:r w:rsidR="001E400E" w:rsidRPr="00907ED6">
        <w:t>duties</w:t>
      </w:r>
      <w:proofErr w:type="gramEnd"/>
      <w:r w:rsidR="001E400E" w:rsidRPr="00907ED6">
        <w:t xml:space="preserve"> and function</w:t>
      </w:r>
      <w:r w:rsidR="003A50E9" w:rsidRPr="00907ED6">
        <w:t>s</w:t>
      </w:r>
      <w:r w:rsidR="00391EC6" w:rsidRPr="00907ED6">
        <w:t>:</w:t>
      </w:r>
    </w:p>
    <w:p w14:paraId="2F0F6FFF" w14:textId="2CA144A6" w:rsidR="00391EC6" w:rsidRPr="00907ED6" w:rsidRDefault="00391EC6" w:rsidP="00907ED6">
      <w:pPr>
        <w:pStyle w:val="Body"/>
      </w:pPr>
      <w:r w:rsidRPr="00907ED6">
        <w:t>[outline powers, duties and functions being delegated]</w:t>
      </w:r>
    </w:p>
    <w:p w14:paraId="19CD455F" w14:textId="6B352E82" w:rsidR="00151BC4" w:rsidRPr="00907ED6" w:rsidRDefault="00151BC4" w:rsidP="00907ED6">
      <w:pPr>
        <w:pStyle w:val="Body"/>
      </w:pPr>
      <w:r w:rsidRPr="00907ED6">
        <w:t>This delegation remains in force until varied or revoked.</w:t>
      </w:r>
    </w:p>
    <w:p w14:paraId="007FDF0E" w14:textId="5189429C" w:rsidR="00AC0577" w:rsidRPr="00907ED6" w:rsidRDefault="00AC0577" w:rsidP="00907ED6">
      <w:pPr>
        <w:pStyle w:val="Body"/>
      </w:pPr>
      <w:r w:rsidRPr="00907ED6">
        <w:t xml:space="preserve">This delegation is subject to the conditions </w:t>
      </w:r>
      <w:r w:rsidR="00A4657D" w:rsidRPr="00907ED6">
        <w:t xml:space="preserve">and limitations </w:t>
      </w:r>
      <w:r w:rsidR="001353FD" w:rsidRPr="00907ED6">
        <w:t>set out in clause 5 of this instrument.</w:t>
      </w:r>
    </w:p>
    <w:p w14:paraId="68B98138" w14:textId="32597319" w:rsidR="003B233C" w:rsidRPr="00907ED6" w:rsidRDefault="00A4657D" w:rsidP="00356375">
      <w:pPr>
        <w:pStyle w:val="Body"/>
        <w:rPr>
          <w:rStyle w:val="Strong"/>
        </w:rPr>
      </w:pPr>
      <w:r w:rsidRPr="00907ED6">
        <w:rPr>
          <w:rStyle w:val="Strong"/>
        </w:rPr>
        <w:t>Conditions and limitations</w:t>
      </w:r>
    </w:p>
    <w:p w14:paraId="54D91780" w14:textId="41D3617B" w:rsidR="00021AD3" w:rsidRDefault="00021AD3" w:rsidP="00356375">
      <w:pPr>
        <w:pStyle w:val="Body"/>
        <w:rPr>
          <w:lang w:eastAsia="en-AU"/>
        </w:rPr>
      </w:pPr>
      <w:r>
        <w:rPr>
          <w:lang w:eastAsia="en-AU"/>
        </w:rPr>
        <w:t xml:space="preserve">This delegation does not prevent the exercise, </w:t>
      </w:r>
      <w:proofErr w:type="gramStart"/>
      <w:r>
        <w:rPr>
          <w:lang w:eastAsia="en-AU"/>
        </w:rPr>
        <w:t>performance</w:t>
      </w:r>
      <w:proofErr w:type="gramEnd"/>
      <w:r>
        <w:rPr>
          <w:lang w:eastAsia="en-AU"/>
        </w:rPr>
        <w:t xml:space="preserve"> or discharge by the board of the delegated powers, functions or duties.</w:t>
      </w:r>
    </w:p>
    <w:p w14:paraId="3F3492F4" w14:textId="0C45AC97" w:rsidR="00CA4685" w:rsidRDefault="00CA4685" w:rsidP="00356375">
      <w:pPr>
        <w:pStyle w:val="Body"/>
        <w:rPr>
          <w:lang w:eastAsia="en-AU"/>
        </w:rPr>
      </w:pPr>
      <w:r>
        <w:rPr>
          <w:lang w:eastAsia="en-AU"/>
        </w:rPr>
        <w:t xml:space="preserve">This delegation may be </w:t>
      </w:r>
      <w:r w:rsidR="00151BC4">
        <w:rPr>
          <w:lang w:eastAsia="en-AU"/>
        </w:rPr>
        <w:t>varied</w:t>
      </w:r>
      <w:r>
        <w:rPr>
          <w:lang w:eastAsia="en-AU"/>
        </w:rPr>
        <w:t xml:space="preserve"> or revoked at any time.</w:t>
      </w:r>
    </w:p>
    <w:p w14:paraId="280B664B" w14:textId="7622030D" w:rsidR="001E400E" w:rsidRPr="001E400E" w:rsidRDefault="00295C14" w:rsidP="00356375">
      <w:pPr>
        <w:pStyle w:val="Body"/>
        <w:rPr>
          <w:lang w:eastAsia="en-AU"/>
        </w:rPr>
      </w:pPr>
      <w:r>
        <w:rPr>
          <w:lang w:eastAsia="en-AU"/>
        </w:rPr>
        <w:t xml:space="preserve">This </w:t>
      </w:r>
      <w:r w:rsidR="001E400E" w:rsidRPr="001E400E">
        <w:rPr>
          <w:lang w:eastAsia="en-AU"/>
        </w:rPr>
        <w:t>delegation</w:t>
      </w:r>
      <w:r w:rsidR="00F5666B">
        <w:rPr>
          <w:lang w:eastAsia="en-AU"/>
        </w:rPr>
        <w:t xml:space="preserve"> is subject to the following conditions</w:t>
      </w:r>
      <w:r w:rsidR="001E400E" w:rsidRPr="001E400E">
        <w:rPr>
          <w:lang w:eastAsia="en-AU"/>
        </w:rPr>
        <w:t>:</w:t>
      </w:r>
    </w:p>
    <w:p w14:paraId="307BA753" w14:textId="654F88F8" w:rsidR="0019132E" w:rsidRPr="00907ED6" w:rsidRDefault="0019132E" w:rsidP="00907ED6">
      <w:pPr>
        <w:pStyle w:val="Body"/>
      </w:pPr>
      <w:r w:rsidRPr="00907ED6">
        <w:lastRenderedPageBreak/>
        <w:t>[</w:t>
      </w:r>
      <w:r w:rsidR="00A4657D" w:rsidRPr="00907ED6">
        <w:t>O</w:t>
      </w:r>
      <w:r w:rsidRPr="00907ED6">
        <w:t xml:space="preserve">utline any specific conditions </w:t>
      </w:r>
      <w:r w:rsidR="00F5666B" w:rsidRPr="00907ED6">
        <w:t>that the delegate needs to comply with</w:t>
      </w:r>
      <w:r w:rsidR="00A4657D" w:rsidRPr="00907ED6">
        <w:t>. F</w:t>
      </w:r>
      <w:r w:rsidRPr="00907ED6">
        <w:t>or example</w:t>
      </w:r>
      <w:r w:rsidR="00A4657D" w:rsidRPr="00907ED6">
        <w:t>, this could include</w:t>
      </w:r>
      <w:r w:rsidRPr="00907ED6">
        <w:t xml:space="preserve"> </w:t>
      </w:r>
      <w:r w:rsidR="00F5666B" w:rsidRPr="00907ED6">
        <w:t>a requirement for the delegate to report to the board on the exercise of the delegated powers at a certain interval</w:t>
      </w:r>
      <w:r w:rsidR="00A4657D" w:rsidRPr="00907ED6">
        <w:t>.</w:t>
      </w:r>
      <w:r w:rsidRPr="00907ED6">
        <w:t>]</w:t>
      </w:r>
    </w:p>
    <w:p w14:paraId="50942CD0" w14:textId="2479580F" w:rsidR="00F5666B" w:rsidRPr="00907ED6" w:rsidRDefault="00F5666B" w:rsidP="00907ED6">
      <w:pPr>
        <w:pStyle w:val="Body"/>
      </w:pPr>
      <w:r w:rsidRPr="00907ED6">
        <w:t>This delegation</w:t>
      </w:r>
      <w:r w:rsidR="00A4657D" w:rsidRPr="00907ED6">
        <w:t xml:space="preserve"> is subject to the following limitations</w:t>
      </w:r>
      <w:r w:rsidRPr="00907ED6">
        <w:t>:</w:t>
      </w:r>
    </w:p>
    <w:p w14:paraId="58600251" w14:textId="64CDE5AA" w:rsidR="001E400E" w:rsidRPr="00907ED6" w:rsidRDefault="00A4657D" w:rsidP="00907ED6">
      <w:pPr>
        <w:pStyle w:val="Body"/>
      </w:pPr>
      <w:r w:rsidRPr="00907ED6">
        <w:t xml:space="preserve">This delegation </w:t>
      </w:r>
      <w:r w:rsidR="001E400E" w:rsidRPr="00907ED6">
        <w:t xml:space="preserve">does not authorise the </w:t>
      </w:r>
      <w:r w:rsidR="00397D81" w:rsidRPr="00907ED6">
        <w:t>delegate</w:t>
      </w:r>
      <w:r w:rsidR="001E400E" w:rsidRPr="00907ED6">
        <w:t xml:space="preserve"> to </w:t>
      </w:r>
      <w:proofErr w:type="gramStart"/>
      <w:r w:rsidR="001E400E" w:rsidRPr="00907ED6">
        <w:t>enter into</w:t>
      </w:r>
      <w:proofErr w:type="gramEnd"/>
      <w:r w:rsidR="001E400E" w:rsidRPr="00907ED6">
        <w:t xml:space="preserve"> any contract for, or otherwise commit the </w:t>
      </w:r>
      <w:r w:rsidR="0009393C" w:rsidRPr="00907ED6">
        <w:t>[</w:t>
      </w:r>
      <w:r w:rsidR="001E400E" w:rsidRPr="00907ED6">
        <w:t>public entity</w:t>
      </w:r>
      <w:r w:rsidR="0009393C" w:rsidRPr="00907ED6">
        <w:t>]</w:t>
      </w:r>
      <w:r w:rsidR="001E400E" w:rsidRPr="00907ED6">
        <w:t xml:space="preserve"> or the </w:t>
      </w:r>
      <w:r w:rsidR="005B0550" w:rsidRPr="00907ED6">
        <w:t>b</w:t>
      </w:r>
      <w:r w:rsidR="001E400E" w:rsidRPr="00907ED6">
        <w:t>oard to expenditure that is outside current government policies and procedures relating to the purchase and disposal of goods, works and services</w:t>
      </w:r>
      <w:r w:rsidR="00B47EB1" w:rsidRPr="00907ED6">
        <w:t>.</w:t>
      </w:r>
    </w:p>
    <w:p w14:paraId="7645CAAB" w14:textId="5E33F08B" w:rsidR="001E400E" w:rsidRPr="00907ED6" w:rsidRDefault="00A4657D" w:rsidP="00907ED6">
      <w:pPr>
        <w:pStyle w:val="Body"/>
      </w:pPr>
      <w:r w:rsidRPr="00907ED6">
        <w:t xml:space="preserve">This delegation </w:t>
      </w:r>
      <w:r w:rsidR="001E400E" w:rsidRPr="00907ED6">
        <w:t xml:space="preserve">does not include the power </w:t>
      </w:r>
      <w:r w:rsidR="00295C14" w:rsidRPr="00907ED6">
        <w:t>to sub-delegate any powers</w:t>
      </w:r>
      <w:r w:rsidR="001873C7" w:rsidRPr="00907ED6">
        <w:t xml:space="preserve">, </w:t>
      </w:r>
      <w:proofErr w:type="gramStart"/>
      <w:r w:rsidR="001873C7" w:rsidRPr="00907ED6">
        <w:t>duties</w:t>
      </w:r>
      <w:proofErr w:type="gramEnd"/>
      <w:r w:rsidR="001873C7" w:rsidRPr="00907ED6">
        <w:t xml:space="preserve"> or functions</w:t>
      </w:r>
      <w:r w:rsidR="00B47EB1" w:rsidRPr="00907ED6">
        <w:t>.</w:t>
      </w:r>
    </w:p>
    <w:p w14:paraId="4C524C6E" w14:textId="77777777" w:rsidR="00B47EB1" w:rsidRPr="00907ED6" w:rsidRDefault="00A4657D" w:rsidP="00907ED6">
      <w:pPr>
        <w:pStyle w:val="Body"/>
      </w:pPr>
      <w:r w:rsidRPr="00907ED6">
        <w:t xml:space="preserve">This delegation </w:t>
      </w:r>
      <w:r w:rsidR="001E400E" w:rsidRPr="00907ED6">
        <w:t xml:space="preserve">does not include the power to make, amend or revoke </w:t>
      </w:r>
      <w:r w:rsidR="005B0550" w:rsidRPr="00907ED6">
        <w:t>b</w:t>
      </w:r>
      <w:r w:rsidR="001E400E" w:rsidRPr="00907ED6">
        <w:t>oard regulations.</w:t>
      </w:r>
    </w:p>
    <w:p w14:paraId="6A562A1A" w14:textId="6F5FB2AA" w:rsidR="009C65CD" w:rsidRPr="00907ED6" w:rsidRDefault="009C65CD" w:rsidP="00907ED6">
      <w:pPr>
        <w:pStyle w:val="Body"/>
      </w:pPr>
      <w:r w:rsidRPr="00907ED6">
        <w:t>[Outline any other limitations</w:t>
      </w:r>
      <w:r w:rsidR="00D71A46" w:rsidRPr="00907ED6">
        <w:t xml:space="preserve"> on the delegated powers</w:t>
      </w:r>
      <w:r w:rsidRPr="00907ED6">
        <w:t>]</w:t>
      </w:r>
    </w:p>
    <w:p w14:paraId="5C0C954B" w14:textId="77777777" w:rsidR="007C1171" w:rsidRPr="00907ED6" w:rsidRDefault="007C1171" w:rsidP="00907ED6">
      <w:pPr>
        <w:pStyle w:val="Body"/>
      </w:pPr>
    </w:p>
    <w:p w14:paraId="4546E5AF" w14:textId="68FBF0FB" w:rsidR="007C1171" w:rsidRPr="00907ED6" w:rsidRDefault="007C1171" w:rsidP="00907ED6">
      <w:pPr>
        <w:pStyle w:val="Body"/>
        <w:rPr>
          <w:rStyle w:val="Strong"/>
          <w:u w:val="single"/>
        </w:rPr>
      </w:pPr>
      <w:r w:rsidRPr="00907ED6">
        <w:rPr>
          <w:rStyle w:val="Strong"/>
          <w:u w:val="single"/>
        </w:rPr>
        <w:t>Signed by</w:t>
      </w:r>
    </w:p>
    <w:p w14:paraId="30C73DF3" w14:textId="77777777" w:rsidR="007C1171" w:rsidRPr="00907ED6" w:rsidRDefault="007C1171" w:rsidP="00907ED6">
      <w:pPr>
        <w:pStyle w:val="Body"/>
        <w:rPr>
          <w:rStyle w:val="Strong"/>
        </w:rPr>
      </w:pPr>
      <w:r w:rsidRPr="00907ED6">
        <w:rPr>
          <w:rStyle w:val="Strong"/>
        </w:rPr>
        <w:t>Name:</w:t>
      </w:r>
    </w:p>
    <w:p w14:paraId="304FAAA5" w14:textId="060094B8" w:rsidR="007C1171" w:rsidRPr="00907ED6" w:rsidRDefault="007C1171" w:rsidP="00907ED6">
      <w:pPr>
        <w:pStyle w:val="Body"/>
        <w:rPr>
          <w:rStyle w:val="Strong"/>
        </w:rPr>
      </w:pPr>
      <w:r w:rsidRPr="00907ED6">
        <w:rPr>
          <w:rStyle w:val="Strong"/>
        </w:rPr>
        <w:t>Position Title: Chair of [public entity]</w:t>
      </w:r>
    </w:p>
    <w:p w14:paraId="5289C611" w14:textId="62B6B3C3" w:rsidR="007C1171" w:rsidRPr="00907ED6" w:rsidRDefault="007C1171" w:rsidP="00907ED6">
      <w:pPr>
        <w:pStyle w:val="Body"/>
        <w:rPr>
          <w:rStyle w:val="Strong"/>
        </w:rPr>
      </w:pPr>
      <w:r w:rsidRPr="00907ED6">
        <w:rPr>
          <w:rStyle w:val="Strong"/>
        </w:rPr>
        <w:t>Signature:</w:t>
      </w:r>
    </w:p>
    <w:p w14:paraId="51202167" w14:textId="5F5612DC" w:rsidR="001E400E" w:rsidRPr="00907ED6" w:rsidRDefault="007C1171" w:rsidP="00907ED6">
      <w:pPr>
        <w:pStyle w:val="Body"/>
        <w:rPr>
          <w:rStyle w:val="Strong"/>
        </w:rPr>
      </w:pPr>
      <w:r w:rsidRPr="00907ED6">
        <w:rPr>
          <w:rStyle w:val="Strong"/>
        </w:rPr>
        <w:t>Date:</w:t>
      </w:r>
    </w:p>
    <w:sectPr w:rsidR="001E400E" w:rsidRPr="00907ED6" w:rsidSect="00356375">
      <w:footerReference w:type="default" r:id="rId12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C673" w14:textId="77777777" w:rsidR="00024B7D" w:rsidRPr="00973F22" w:rsidRDefault="00024B7D" w:rsidP="00973F22">
      <w:r>
        <w:separator/>
      </w:r>
    </w:p>
    <w:p w14:paraId="0C822A6F" w14:textId="77777777" w:rsidR="00024B7D" w:rsidRDefault="00024B7D"/>
  </w:endnote>
  <w:endnote w:type="continuationSeparator" w:id="0">
    <w:p w14:paraId="0FF42D2A" w14:textId="77777777" w:rsidR="00024B7D" w:rsidRPr="00973F22" w:rsidRDefault="00024B7D" w:rsidP="00973F22">
      <w:r>
        <w:continuationSeparator/>
      </w:r>
    </w:p>
    <w:p w14:paraId="2575709D" w14:textId="77777777" w:rsidR="00024B7D" w:rsidRDefault="00024B7D"/>
  </w:endnote>
  <w:endnote w:type="continuationNotice" w:id="1">
    <w:p w14:paraId="05518F30" w14:textId="77777777" w:rsidR="00024B7D" w:rsidRDefault="00024B7D" w:rsidP="00973F22"/>
    <w:p w14:paraId="24EED598" w14:textId="77777777" w:rsidR="00024B7D" w:rsidRDefault="0002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AB Impact">
    <w:panose1 w:val="00000000000000000000"/>
    <w:charset w:val="00"/>
    <w:family w:val="modern"/>
    <w:notTrueType/>
    <w:pitch w:val="variable"/>
    <w:sig w:usb0="80000003" w:usb1="1000004A" w:usb2="00000000" w:usb3="00000000" w:csb0="00000001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DCFA" w14:textId="5236DAF5" w:rsidR="00156E40" w:rsidRPr="006954C8" w:rsidRDefault="00156E40" w:rsidP="00156E40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910882" wp14:editId="64004B1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440a4797856c401b9ebc63a6" descr="{&quot;HashCode&quot;:-126760350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2C386" w14:textId="77777777" w:rsidR="00156E40" w:rsidRPr="00947E08" w:rsidRDefault="00156E40" w:rsidP="00156E4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10882" id="_x0000_t202" coordsize="21600,21600" o:spt="202" path="m,l,21600r21600,l21600,xe">
              <v:stroke joinstyle="miter"/>
              <v:path gradientshapeok="t" o:connecttype="rect"/>
            </v:shapetype>
            <v:shape id="MSIPCM440a4797856c401b9ebc63a6" o:spid="_x0000_s1026" type="#_x0000_t202" alt="{&quot;HashCode&quot;:-1267603503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" o:allowincell="f" filled="f" stroked="f" strokeweight=".5pt">
              <v:textbox inset="20pt,0,,0">
                <w:txbxContent>
                  <w:p w14:paraId="6F82C386" w14:textId="77777777" w:rsidR="00156E40" w:rsidRPr="00947E08" w:rsidRDefault="00156E40" w:rsidP="00156E4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77551602"/>
        <w:docPartObj>
          <w:docPartGallery w:val="Page Numbers (Bottom of Page)"/>
          <w:docPartUnique/>
        </w:docPartObj>
      </w:sdtPr>
      <w:sdtContent>
        <w:r w:rsidRPr="006954C8">
          <w:fldChar w:fldCharType="begin"/>
        </w:r>
        <w:r w:rsidRPr="006954C8">
          <w:instrText xml:space="preserve"> PAGE   \* MERGEFORMAT </w:instrText>
        </w:r>
        <w:r w:rsidRPr="006954C8">
          <w:fldChar w:fldCharType="separate"/>
        </w:r>
        <w:r>
          <w:t>2</w:t>
        </w:r>
        <w:r w:rsidRPr="006954C8">
          <w:fldChar w:fldCharType="end"/>
        </w:r>
      </w:sdtContent>
    </w:sdt>
    <w:r w:rsidRPr="006954C8">
      <w:tab/>
    </w:r>
    <w:r w:rsidRPr="006954C8">
      <w:rPr>
        <w:noProof/>
      </w:rPr>
      <w:drawing>
        <wp:inline distT="0" distB="0" distL="0" distR="0" wp14:anchorId="7A4D0ECF" wp14:editId="793E2584">
          <wp:extent cx="943666" cy="540000"/>
          <wp:effectExtent l="0" t="0" r="889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206A" w14:textId="77777777" w:rsidR="00024B7D" w:rsidRPr="00973F22" w:rsidRDefault="00024B7D" w:rsidP="00973F22">
      <w:r>
        <w:separator/>
      </w:r>
    </w:p>
    <w:p w14:paraId="2E225528" w14:textId="77777777" w:rsidR="00024B7D" w:rsidRDefault="00024B7D"/>
  </w:footnote>
  <w:footnote w:type="continuationSeparator" w:id="0">
    <w:p w14:paraId="35FC0E40" w14:textId="77777777" w:rsidR="00024B7D" w:rsidRPr="00973F22" w:rsidRDefault="00024B7D" w:rsidP="00973F22">
      <w:r>
        <w:continuationSeparator/>
      </w:r>
    </w:p>
    <w:p w14:paraId="21BB7DF3" w14:textId="77777777" w:rsidR="00024B7D" w:rsidRDefault="00024B7D"/>
  </w:footnote>
  <w:footnote w:type="continuationNotice" w:id="1">
    <w:p w14:paraId="74682245" w14:textId="77777777" w:rsidR="00024B7D" w:rsidRDefault="00024B7D" w:rsidP="00973F22"/>
    <w:p w14:paraId="59F79E50" w14:textId="77777777" w:rsidR="00024B7D" w:rsidRDefault="00024B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F7A"/>
    <w:multiLevelType w:val="hybridMultilevel"/>
    <w:tmpl w:val="BCAC8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3420"/>
    <w:multiLevelType w:val="multilevel"/>
    <w:tmpl w:val="F27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9C0578"/>
    <w:multiLevelType w:val="hybridMultilevel"/>
    <w:tmpl w:val="50BE13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A64D2"/>
    <w:multiLevelType w:val="multilevel"/>
    <w:tmpl w:val="3E5E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3B84"/>
    <w:multiLevelType w:val="hybridMultilevel"/>
    <w:tmpl w:val="F320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56887"/>
    <w:multiLevelType w:val="hybridMultilevel"/>
    <w:tmpl w:val="BA7A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09DE"/>
    <w:multiLevelType w:val="hybridMultilevel"/>
    <w:tmpl w:val="12A49B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F189E"/>
    <w:multiLevelType w:val="multilevel"/>
    <w:tmpl w:val="416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AD3963"/>
    <w:multiLevelType w:val="multilevel"/>
    <w:tmpl w:val="A19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774977"/>
    <w:multiLevelType w:val="multilevel"/>
    <w:tmpl w:val="305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3F3808"/>
    <w:multiLevelType w:val="hybridMultilevel"/>
    <w:tmpl w:val="AAC83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C8D"/>
    <w:multiLevelType w:val="hybridMultilevel"/>
    <w:tmpl w:val="1996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C35"/>
    <w:multiLevelType w:val="hybridMultilevel"/>
    <w:tmpl w:val="C0C0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00B7A"/>
    <w:multiLevelType w:val="hybridMultilevel"/>
    <w:tmpl w:val="0C3CC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B54DD"/>
    <w:multiLevelType w:val="hybridMultilevel"/>
    <w:tmpl w:val="D4E873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4739EE"/>
    <w:multiLevelType w:val="hybridMultilevel"/>
    <w:tmpl w:val="4774B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D3E31"/>
    <w:multiLevelType w:val="hybridMultilevel"/>
    <w:tmpl w:val="43F21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8"/>
  </w:num>
  <w:num w:numId="5">
    <w:abstractNumId w:val="25"/>
  </w:num>
  <w:num w:numId="6">
    <w:abstractNumId w:val="15"/>
  </w:num>
  <w:num w:numId="7">
    <w:abstractNumId w:val="30"/>
  </w:num>
  <w:num w:numId="8">
    <w:abstractNumId w:val="29"/>
  </w:num>
  <w:num w:numId="9">
    <w:abstractNumId w:val="10"/>
  </w:num>
  <w:num w:numId="10">
    <w:abstractNumId w:val="20"/>
  </w:num>
  <w:num w:numId="11">
    <w:abstractNumId w:val="17"/>
  </w:num>
  <w:num w:numId="12">
    <w:abstractNumId w:val="33"/>
  </w:num>
  <w:num w:numId="13">
    <w:abstractNumId w:val="32"/>
  </w:num>
  <w:num w:numId="14">
    <w:abstractNumId w:val="28"/>
  </w:num>
  <w:num w:numId="15">
    <w:abstractNumId w:val="22"/>
  </w:num>
  <w:num w:numId="16">
    <w:abstractNumId w:val="11"/>
  </w:num>
  <w:num w:numId="17">
    <w:abstractNumId w:val="26"/>
  </w:num>
  <w:num w:numId="18">
    <w:abstractNumId w:val="23"/>
  </w:num>
  <w:num w:numId="19">
    <w:abstractNumId w:val="27"/>
  </w:num>
  <w:num w:numId="20">
    <w:abstractNumId w:val="14"/>
  </w:num>
  <w:num w:numId="21">
    <w:abstractNumId w:val="12"/>
  </w:num>
  <w:num w:numId="22">
    <w:abstractNumId w:val="34"/>
  </w:num>
  <w:num w:numId="23">
    <w:abstractNumId w:val="36"/>
  </w:num>
  <w:num w:numId="24">
    <w:abstractNumId w:val="3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19"/>
  </w:num>
  <w:num w:numId="3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B"/>
    <w:rsid w:val="0000152F"/>
    <w:rsid w:val="00010E80"/>
    <w:rsid w:val="000147BB"/>
    <w:rsid w:val="00021AD3"/>
    <w:rsid w:val="00024B7D"/>
    <w:rsid w:val="000263C0"/>
    <w:rsid w:val="00032B0B"/>
    <w:rsid w:val="0003753D"/>
    <w:rsid w:val="000463BA"/>
    <w:rsid w:val="00046991"/>
    <w:rsid w:val="000617B4"/>
    <w:rsid w:val="00062764"/>
    <w:rsid w:val="0006287A"/>
    <w:rsid w:val="0006457C"/>
    <w:rsid w:val="00074864"/>
    <w:rsid w:val="000753A8"/>
    <w:rsid w:val="00080FB5"/>
    <w:rsid w:val="00081E07"/>
    <w:rsid w:val="0009393C"/>
    <w:rsid w:val="000A28A1"/>
    <w:rsid w:val="000A4349"/>
    <w:rsid w:val="000B15DC"/>
    <w:rsid w:val="000C484A"/>
    <w:rsid w:val="000C630F"/>
    <w:rsid w:val="000C71C1"/>
    <w:rsid w:val="000D3A6B"/>
    <w:rsid w:val="000E6258"/>
    <w:rsid w:val="000F2077"/>
    <w:rsid w:val="000F5CBA"/>
    <w:rsid w:val="000F7A17"/>
    <w:rsid w:val="00104FF4"/>
    <w:rsid w:val="00112211"/>
    <w:rsid w:val="00114CC3"/>
    <w:rsid w:val="0012332F"/>
    <w:rsid w:val="001353FD"/>
    <w:rsid w:val="00135FDA"/>
    <w:rsid w:val="001375DC"/>
    <w:rsid w:val="00150AE8"/>
    <w:rsid w:val="00151BC4"/>
    <w:rsid w:val="00151F20"/>
    <w:rsid w:val="0015623A"/>
    <w:rsid w:val="00156E40"/>
    <w:rsid w:val="00157891"/>
    <w:rsid w:val="0016150D"/>
    <w:rsid w:val="0017079F"/>
    <w:rsid w:val="00171ED6"/>
    <w:rsid w:val="00172E36"/>
    <w:rsid w:val="001873C7"/>
    <w:rsid w:val="0019132E"/>
    <w:rsid w:val="001A7197"/>
    <w:rsid w:val="001B4E83"/>
    <w:rsid w:val="001C34A5"/>
    <w:rsid w:val="001C5327"/>
    <w:rsid w:val="001C77EE"/>
    <w:rsid w:val="001D2013"/>
    <w:rsid w:val="001E1EF8"/>
    <w:rsid w:val="001E2943"/>
    <w:rsid w:val="001E400E"/>
    <w:rsid w:val="001E5B51"/>
    <w:rsid w:val="001F2C84"/>
    <w:rsid w:val="001F7531"/>
    <w:rsid w:val="00222804"/>
    <w:rsid w:val="002245E8"/>
    <w:rsid w:val="00225FCC"/>
    <w:rsid w:val="00237C04"/>
    <w:rsid w:val="00242219"/>
    <w:rsid w:val="002427C3"/>
    <w:rsid w:val="00251710"/>
    <w:rsid w:val="002658C1"/>
    <w:rsid w:val="002673D5"/>
    <w:rsid w:val="002734D1"/>
    <w:rsid w:val="00295C14"/>
    <w:rsid w:val="002A6A13"/>
    <w:rsid w:val="002B62A2"/>
    <w:rsid w:val="002C0246"/>
    <w:rsid w:val="002D25E9"/>
    <w:rsid w:val="002F2C1A"/>
    <w:rsid w:val="0030201E"/>
    <w:rsid w:val="00302A41"/>
    <w:rsid w:val="00315C6C"/>
    <w:rsid w:val="00325D16"/>
    <w:rsid w:val="0033187F"/>
    <w:rsid w:val="00336BA7"/>
    <w:rsid w:val="00342E65"/>
    <w:rsid w:val="003509A8"/>
    <w:rsid w:val="003539E8"/>
    <w:rsid w:val="00356375"/>
    <w:rsid w:val="00357F70"/>
    <w:rsid w:val="00366133"/>
    <w:rsid w:val="003703A9"/>
    <w:rsid w:val="00380DB5"/>
    <w:rsid w:val="00381215"/>
    <w:rsid w:val="00384A0A"/>
    <w:rsid w:val="00384FC2"/>
    <w:rsid w:val="00391E99"/>
    <w:rsid w:val="00391EC6"/>
    <w:rsid w:val="00397D81"/>
    <w:rsid w:val="003A0024"/>
    <w:rsid w:val="003A50E9"/>
    <w:rsid w:val="003A5743"/>
    <w:rsid w:val="003A7606"/>
    <w:rsid w:val="003B01A8"/>
    <w:rsid w:val="003B233C"/>
    <w:rsid w:val="003E7A91"/>
    <w:rsid w:val="003F5CE1"/>
    <w:rsid w:val="00411AED"/>
    <w:rsid w:val="004406D6"/>
    <w:rsid w:val="0044102A"/>
    <w:rsid w:val="0044138C"/>
    <w:rsid w:val="00447E93"/>
    <w:rsid w:val="00451BB0"/>
    <w:rsid w:val="00470ED3"/>
    <w:rsid w:val="004B08EB"/>
    <w:rsid w:val="004B75B6"/>
    <w:rsid w:val="004B7F31"/>
    <w:rsid w:val="004C6913"/>
    <w:rsid w:val="004D1096"/>
    <w:rsid w:val="004D24ED"/>
    <w:rsid w:val="004E4960"/>
    <w:rsid w:val="004E6381"/>
    <w:rsid w:val="004F22BD"/>
    <w:rsid w:val="004F4DE3"/>
    <w:rsid w:val="00502805"/>
    <w:rsid w:val="00506722"/>
    <w:rsid w:val="00506A73"/>
    <w:rsid w:val="00515BD2"/>
    <w:rsid w:val="00523850"/>
    <w:rsid w:val="005276C8"/>
    <w:rsid w:val="00531BCD"/>
    <w:rsid w:val="00531CCA"/>
    <w:rsid w:val="0054248D"/>
    <w:rsid w:val="0055168F"/>
    <w:rsid w:val="00552DAF"/>
    <w:rsid w:val="00560762"/>
    <w:rsid w:val="005656DE"/>
    <w:rsid w:val="00572F36"/>
    <w:rsid w:val="00577810"/>
    <w:rsid w:val="00581449"/>
    <w:rsid w:val="005A5552"/>
    <w:rsid w:val="005B0550"/>
    <w:rsid w:val="005C0578"/>
    <w:rsid w:val="005C3F87"/>
    <w:rsid w:val="005E6E11"/>
    <w:rsid w:val="005F78D8"/>
    <w:rsid w:val="00617ED0"/>
    <w:rsid w:val="00622554"/>
    <w:rsid w:val="00625E59"/>
    <w:rsid w:val="006323DA"/>
    <w:rsid w:val="00632F7E"/>
    <w:rsid w:val="00642135"/>
    <w:rsid w:val="0064243B"/>
    <w:rsid w:val="006573B2"/>
    <w:rsid w:val="006704A0"/>
    <w:rsid w:val="006705C0"/>
    <w:rsid w:val="00676589"/>
    <w:rsid w:val="00687131"/>
    <w:rsid w:val="00694370"/>
    <w:rsid w:val="006A0D99"/>
    <w:rsid w:val="006A2A4F"/>
    <w:rsid w:val="006A5C84"/>
    <w:rsid w:val="006B3762"/>
    <w:rsid w:val="006B44D6"/>
    <w:rsid w:val="006B73A6"/>
    <w:rsid w:val="006C1A60"/>
    <w:rsid w:val="006C3237"/>
    <w:rsid w:val="006C7787"/>
    <w:rsid w:val="006E124A"/>
    <w:rsid w:val="006E4574"/>
    <w:rsid w:val="006E5E4E"/>
    <w:rsid w:val="00703467"/>
    <w:rsid w:val="00703A75"/>
    <w:rsid w:val="00707729"/>
    <w:rsid w:val="0071245C"/>
    <w:rsid w:val="007249BE"/>
    <w:rsid w:val="00724BC1"/>
    <w:rsid w:val="00734856"/>
    <w:rsid w:val="00736139"/>
    <w:rsid w:val="00740310"/>
    <w:rsid w:val="00771616"/>
    <w:rsid w:val="00771672"/>
    <w:rsid w:val="00771BBD"/>
    <w:rsid w:val="00772285"/>
    <w:rsid w:val="00775F6A"/>
    <w:rsid w:val="007774BF"/>
    <w:rsid w:val="0078082D"/>
    <w:rsid w:val="007829C7"/>
    <w:rsid w:val="007848FE"/>
    <w:rsid w:val="007955D5"/>
    <w:rsid w:val="00796B91"/>
    <w:rsid w:val="007A16D2"/>
    <w:rsid w:val="007B67F4"/>
    <w:rsid w:val="007C1171"/>
    <w:rsid w:val="007C5EAC"/>
    <w:rsid w:val="007D1463"/>
    <w:rsid w:val="007D1DF4"/>
    <w:rsid w:val="007E604A"/>
    <w:rsid w:val="007F60D0"/>
    <w:rsid w:val="00800F36"/>
    <w:rsid w:val="008159B9"/>
    <w:rsid w:val="008240B2"/>
    <w:rsid w:val="008276B1"/>
    <w:rsid w:val="008365DA"/>
    <w:rsid w:val="008407AD"/>
    <w:rsid w:val="0085680F"/>
    <w:rsid w:val="00876AEC"/>
    <w:rsid w:val="00885AD6"/>
    <w:rsid w:val="00896596"/>
    <w:rsid w:val="008A2A5E"/>
    <w:rsid w:val="008A35E3"/>
    <w:rsid w:val="008C26C0"/>
    <w:rsid w:val="008C443E"/>
    <w:rsid w:val="008C547D"/>
    <w:rsid w:val="008C5E30"/>
    <w:rsid w:val="008D0297"/>
    <w:rsid w:val="008D2A30"/>
    <w:rsid w:val="008D585A"/>
    <w:rsid w:val="008D5EA3"/>
    <w:rsid w:val="008E7730"/>
    <w:rsid w:val="008F0967"/>
    <w:rsid w:val="008F416A"/>
    <w:rsid w:val="008F5FDE"/>
    <w:rsid w:val="009003D2"/>
    <w:rsid w:val="009037F5"/>
    <w:rsid w:val="009078F6"/>
    <w:rsid w:val="00907ED6"/>
    <w:rsid w:val="00911D90"/>
    <w:rsid w:val="009317A8"/>
    <w:rsid w:val="009327FB"/>
    <w:rsid w:val="00933E01"/>
    <w:rsid w:val="009408BE"/>
    <w:rsid w:val="009501A9"/>
    <w:rsid w:val="00952D74"/>
    <w:rsid w:val="0096049F"/>
    <w:rsid w:val="00973F22"/>
    <w:rsid w:val="00987EE4"/>
    <w:rsid w:val="009A4CBA"/>
    <w:rsid w:val="009A533A"/>
    <w:rsid w:val="009A5AE6"/>
    <w:rsid w:val="009B1A17"/>
    <w:rsid w:val="009C65CD"/>
    <w:rsid w:val="009D5BEC"/>
    <w:rsid w:val="009D7454"/>
    <w:rsid w:val="009D7C46"/>
    <w:rsid w:val="009F7D33"/>
    <w:rsid w:val="00A0246B"/>
    <w:rsid w:val="00A062F4"/>
    <w:rsid w:val="00A1477D"/>
    <w:rsid w:val="00A20919"/>
    <w:rsid w:val="00A22C86"/>
    <w:rsid w:val="00A35473"/>
    <w:rsid w:val="00A3737E"/>
    <w:rsid w:val="00A41EED"/>
    <w:rsid w:val="00A4288A"/>
    <w:rsid w:val="00A442C3"/>
    <w:rsid w:val="00A4657D"/>
    <w:rsid w:val="00A54D98"/>
    <w:rsid w:val="00A640F0"/>
    <w:rsid w:val="00A65686"/>
    <w:rsid w:val="00A66D7B"/>
    <w:rsid w:val="00A66FBA"/>
    <w:rsid w:val="00A7197F"/>
    <w:rsid w:val="00A73EF6"/>
    <w:rsid w:val="00A775A4"/>
    <w:rsid w:val="00A80F5C"/>
    <w:rsid w:val="00A838CE"/>
    <w:rsid w:val="00A86346"/>
    <w:rsid w:val="00A92582"/>
    <w:rsid w:val="00A931EA"/>
    <w:rsid w:val="00A945FA"/>
    <w:rsid w:val="00AB6D2D"/>
    <w:rsid w:val="00AC0577"/>
    <w:rsid w:val="00AC4DC7"/>
    <w:rsid w:val="00AC7D5C"/>
    <w:rsid w:val="00AD54B0"/>
    <w:rsid w:val="00AD7126"/>
    <w:rsid w:val="00AE3055"/>
    <w:rsid w:val="00AE5B4C"/>
    <w:rsid w:val="00AE7609"/>
    <w:rsid w:val="00AF71F1"/>
    <w:rsid w:val="00AF7301"/>
    <w:rsid w:val="00B013DB"/>
    <w:rsid w:val="00B1067A"/>
    <w:rsid w:val="00B11133"/>
    <w:rsid w:val="00B13313"/>
    <w:rsid w:val="00B32E5B"/>
    <w:rsid w:val="00B3713E"/>
    <w:rsid w:val="00B47EB1"/>
    <w:rsid w:val="00B51168"/>
    <w:rsid w:val="00B60A84"/>
    <w:rsid w:val="00B616A2"/>
    <w:rsid w:val="00B62513"/>
    <w:rsid w:val="00B66D7A"/>
    <w:rsid w:val="00B878CD"/>
    <w:rsid w:val="00BB0A12"/>
    <w:rsid w:val="00BB2139"/>
    <w:rsid w:val="00BC0F5D"/>
    <w:rsid w:val="00BD4414"/>
    <w:rsid w:val="00BD7810"/>
    <w:rsid w:val="00BE6683"/>
    <w:rsid w:val="00BF3973"/>
    <w:rsid w:val="00BF44BF"/>
    <w:rsid w:val="00C10202"/>
    <w:rsid w:val="00C12C05"/>
    <w:rsid w:val="00C1527F"/>
    <w:rsid w:val="00C15EFE"/>
    <w:rsid w:val="00C2047D"/>
    <w:rsid w:val="00C42CC4"/>
    <w:rsid w:val="00C615FE"/>
    <w:rsid w:val="00C6509D"/>
    <w:rsid w:val="00C657AB"/>
    <w:rsid w:val="00C70AAE"/>
    <w:rsid w:val="00C81618"/>
    <w:rsid w:val="00C85E85"/>
    <w:rsid w:val="00C92553"/>
    <w:rsid w:val="00C92FF3"/>
    <w:rsid w:val="00C93CEE"/>
    <w:rsid w:val="00C952B9"/>
    <w:rsid w:val="00C962B9"/>
    <w:rsid w:val="00CA4685"/>
    <w:rsid w:val="00CA75B5"/>
    <w:rsid w:val="00CA7D06"/>
    <w:rsid w:val="00CB4041"/>
    <w:rsid w:val="00CB6EED"/>
    <w:rsid w:val="00CC20DA"/>
    <w:rsid w:val="00CC7DCE"/>
    <w:rsid w:val="00CD2196"/>
    <w:rsid w:val="00CD21BD"/>
    <w:rsid w:val="00CD237D"/>
    <w:rsid w:val="00CD4138"/>
    <w:rsid w:val="00CD79A6"/>
    <w:rsid w:val="00CE3EA9"/>
    <w:rsid w:val="00D05BEB"/>
    <w:rsid w:val="00D07EAD"/>
    <w:rsid w:val="00D13668"/>
    <w:rsid w:val="00D27967"/>
    <w:rsid w:val="00D3444E"/>
    <w:rsid w:val="00D37410"/>
    <w:rsid w:val="00D37FD0"/>
    <w:rsid w:val="00D4585B"/>
    <w:rsid w:val="00D46543"/>
    <w:rsid w:val="00D61DA6"/>
    <w:rsid w:val="00D71A46"/>
    <w:rsid w:val="00D8076E"/>
    <w:rsid w:val="00D80B4F"/>
    <w:rsid w:val="00D91C20"/>
    <w:rsid w:val="00DA2856"/>
    <w:rsid w:val="00DA5A68"/>
    <w:rsid w:val="00DB4224"/>
    <w:rsid w:val="00DE3D94"/>
    <w:rsid w:val="00DE4B60"/>
    <w:rsid w:val="00DF342C"/>
    <w:rsid w:val="00DF4DCF"/>
    <w:rsid w:val="00E00865"/>
    <w:rsid w:val="00E10249"/>
    <w:rsid w:val="00E125F1"/>
    <w:rsid w:val="00E24217"/>
    <w:rsid w:val="00E24808"/>
    <w:rsid w:val="00E262C7"/>
    <w:rsid w:val="00E41388"/>
    <w:rsid w:val="00E439D1"/>
    <w:rsid w:val="00E46946"/>
    <w:rsid w:val="00E51380"/>
    <w:rsid w:val="00E56EA7"/>
    <w:rsid w:val="00E6225F"/>
    <w:rsid w:val="00E66DAD"/>
    <w:rsid w:val="00E70101"/>
    <w:rsid w:val="00E715EF"/>
    <w:rsid w:val="00E763DC"/>
    <w:rsid w:val="00E82B11"/>
    <w:rsid w:val="00E9383C"/>
    <w:rsid w:val="00EA0E7C"/>
    <w:rsid w:val="00EB7D14"/>
    <w:rsid w:val="00EC2661"/>
    <w:rsid w:val="00EC7FBB"/>
    <w:rsid w:val="00ED0E63"/>
    <w:rsid w:val="00EE1A93"/>
    <w:rsid w:val="00EF1BBF"/>
    <w:rsid w:val="00F05580"/>
    <w:rsid w:val="00F06321"/>
    <w:rsid w:val="00F15CCE"/>
    <w:rsid w:val="00F2177F"/>
    <w:rsid w:val="00F22CD5"/>
    <w:rsid w:val="00F265A5"/>
    <w:rsid w:val="00F27ABB"/>
    <w:rsid w:val="00F310C9"/>
    <w:rsid w:val="00F428B9"/>
    <w:rsid w:val="00F451B1"/>
    <w:rsid w:val="00F47E40"/>
    <w:rsid w:val="00F50D92"/>
    <w:rsid w:val="00F51250"/>
    <w:rsid w:val="00F54336"/>
    <w:rsid w:val="00F5666B"/>
    <w:rsid w:val="00F67A69"/>
    <w:rsid w:val="00F70660"/>
    <w:rsid w:val="00F73696"/>
    <w:rsid w:val="00F7370B"/>
    <w:rsid w:val="00F830EC"/>
    <w:rsid w:val="00F84810"/>
    <w:rsid w:val="00F85028"/>
    <w:rsid w:val="00F971ED"/>
    <w:rsid w:val="00FA0706"/>
    <w:rsid w:val="00FB0CCF"/>
    <w:rsid w:val="00FB1F2A"/>
    <w:rsid w:val="00FB66FB"/>
    <w:rsid w:val="00FB6C01"/>
    <w:rsid w:val="00FC591E"/>
    <w:rsid w:val="00FD7CDA"/>
    <w:rsid w:val="00FE46FD"/>
    <w:rsid w:val="00FE481F"/>
    <w:rsid w:val="00FE7300"/>
    <w:rsid w:val="00FF1211"/>
    <w:rsid w:val="00FF1BC2"/>
    <w:rsid w:val="00FF3E38"/>
    <w:rsid w:val="0574FB5D"/>
    <w:rsid w:val="14FA2FB4"/>
    <w:rsid w:val="22B9D6B6"/>
    <w:rsid w:val="2F91D05A"/>
    <w:rsid w:val="312DA0BB"/>
    <w:rsid w:val="65710C9A"/>
    <w:rsid w:val="6AF478B1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D02B2"/>
  <w15:chartTrackingRefBased/>
  <w15:docId w15:val="{4E885462-DF95-4E0F-A3E4-9D402F2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F0967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8F0967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8F0967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8F0967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8F0967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8F0967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8F09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0967"/>
  </w:style>
  <w:style w:type="character" w:customStyle="1" w:styleId="Heading1Char">
    <w:name w:val="Heading 1 Char"/>
    <w:link w:val="Heading1"/>
    <w:uiPriority w:val="9"/>
    <w:rsid w:val="008F0967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8F0967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F0967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8F0967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8F0967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8F0967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8F0967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8F0967"/>
  </w:style>
  <w:style w:type="character" w:customStyle="1" w:styleId="SeparatorChar">
    <w:name w:val="Separator Char"/>
    <w:basedOn w:val="BodyChar"/>
    <w:link w:val="Separator"/>
    <w:rsid w:val="008F0967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8F0967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8F0967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8F0967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8F096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8F0967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8F096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8F0967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8F096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8F0967"/>
    <w:pPr>
      <w:numPr>
        <w:numId w:val="6"/>
      </w:numPr>
      <w:ind w:left="357" w:hanging="357"/>
    </w:pPr>
  </w:style>
  <w:style w:type="paragraph" w:customStyle="1" w:styleId="TableListing1">
    <w:name w:val="Table Listing 1"/>
    <w:basedOn w:val="TableBody"/>
    <w:qFormat/>
    <w:rsid w:val="008F096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8F0967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8F0967"/>
    <w:pPr>
      <w:keepNext/>
      <w:keepLines/>
    </w:pPr>
  </w:style>
  <w:style w:type="paragraph" w:customStyle="1" w:styleId="BodyIndent">
    <w:name w:val="Body Indent"/>
    <w:basedOn w:val="Body"/>
    <w:qFormat/>
    <w:rsid w:val="008F0967"/>
    <w:pPr>
      <w:ind w:left="567"/>
    </w:pPr>
  </w:style>
  <w:style w:type="table" w:styleId="TableGrid">
    <w:name w:val="Table Grid"/>
    <w:basedOn w:val="TableNormal"/>
    <w:uiPriority w:val="39"/>
    <w:rsid w:val="008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31CCA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NAB Impact" w:hAnsi="NAB Impact"/>
        <w:sz w:val="22"/>
      </w:rPr>
    </w:tblStylePr>
    <w:tblStylePr w:type="firstCol">
      <w:pPr>
        <w:jc w:val="left"/>
      </w:pPr>
      <w:rPr>
        <w:rFonts w:ascii="NAB Impact" w:hAnsi="NAB Impact"/>
        <w:sz w:val="22"/>
      </w:rPr>
    </w:tblStylePr>
    <w:tblStylePr w:type="lastCol">
      <w:pPr>
        <w:jc w:val="left"/>
      </w:pPr>
      <w:rPr>
        <w:rFonts w:ascii="NAB Impact" w:hAnsi="NAB Impact"/>
        <w:sz w:val="22"/>
      </w:rPr>
    </w:tblStylePr>
    <w:tblStylePr w:type="band1Vert">
      <w:pPr>
        <w:jc w:val="left"/>
      </w:pPr>
      <w:rPr>
        <w:rFonts w:ascii="NAB Impact" w:hAnsi="NAB Impact"/>
        <w:sz w:val="22"/>
      </w:rPr>
    </w:tblStylePr>
    <w:tblStylePr w:type="band2Vert">
      <w:pPr>
        <w:jc w:val="left"/>
      </w:pPr>
      <w:rPr>
        <w:rFonts w:ascii="NAB Impact" w:hAnsi="NAB Impact"/>
        <w:sz w:val="22"/>
      </w:rPr>
    </w:tblStylePr>
    <w:tblStylePr w:type="band1Horz">
      <w:pPr>
        <w:jc w:val="left"/>
      </w:pPr>
      <w:rPr>
        <w:rFonts w:ascii="NAB Impact" w:hAnsi="NAB Impact"/>
        <w:sz w:val="22"/>
      </w:rPr>
    </w:tblStylePr>
    <w:tblStylePr w:type="band2Horz">
      <w:pPr>
        <w:jc w:val="left"/>
      </w:pPr>
      <w:rPr>
        <w:rFonts w:ascii="NAB Impact" w:hAnsi="NAB Impact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8F0967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0967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967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8F0967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8F096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8F0967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8F0967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8F0967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F0967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8F0967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8F0967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8F0967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8F09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D07EAD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F09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531CCA"/>
    <w:tblPr>
      <w:tblBorders>
        <w:insideH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8F0967"/>
  </w:style>
  <w:style w:type="paragraph" w:styleId="TOC1">
    <w:name w:val="toc 1"/>
    <w:basedOn w:val="Normal"/>
    <w:next w:val="Normal"/>
    <w:autoRedefine/>
    <w:uiPriority w:val="39"/>
    <w:unhideWhenUsed/>
    <w:qFormat/>
    <w:rsid w:val="008F0967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8F0967"/>
  </w:style>
  <w:style w:type="paragraph" w:styleId="TOC3">
    <w:name w:val="toc 3"/>
    <w:basedOn w:val="TOC2"/>
    <w:next w:val="Normal"/>
    <w:autoRedefine/>
    <w:uiPriority w:val="39"/>
    <w:unhideWhenUsed/>
    <w:rsid w:val="008F0967"/>
  </w:style>
  <w:style w:type="character" w:styleId="UnresolvedMention">
    <w:name w:val="Unresolved Mention"/>
    <w:basedOn w:val="DefaultParagraphFont"/>
    <w:uiPriority w:val="99"/>
    <w:semiHidden/>
    <w:unhideWhenUsed/>
    <w:rsid w:val="008F09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7FB"/>
    <w:rPr>
      <w:color w:val="808080"/>
    </w:rPr>
  </w:style>
  <w:style w:type="table" w:customStyle="1" w:styleId="TableFirstColumn">
    <w:name w:val="Table Fir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table" w:customStyle="1" w:styleId="TableLastColumn">
    <w:name w:val="Table La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NormalWeb">
    <w:name w:val="Normal (Web)"/>
    <w:basedOn w:val="Normal"/>
    <w:uiPriority w:val="99"/>
    <w:unhideWhenUsed/>
    <w:lock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5C"/>
    <w:rPr>
      <w:b/>
      <w:bCs/>
      <w:sz w:val="20"/>
      <w:szCs w:val="20"/>
    </w:rPr>
  </w:style>
  <w:style w:type="paragraph" w:customStyle="1" w:styleId="H2VPSC">
    <w:name w:val="H2 VPSC"/>
    <w:next w:val="Normal"/>
    <w:qFormat/>
    <w:rsid w:val="00E24217"/>
    <w:pPr>
      <w:widowControl w:val="0"/>
      <w:spacing w:before="200" w:after="100"/>
    </w:pPr>
    <w:rPr>
      <w:rFonts w:ascii="Arial" w:eastAsia="Times New Roman" w:hAnsi="Arial" w:cs="Tahoma"/>
      <w:b/>
      <w:color w:val="007B4B" w:themeColor="accent1"/>
      <w:sz w:val="24"/>
      <w:szCs w:val="20"/>
      <w:lang w:eastAsia="en-AU"/>
    </w:rPr>
  </w:style>
  <w:style w:type="paragraph" w:customStyle="1" w:styleId="TableTextVPSC">
    <w:name w:val="Table Text VPSC"/>
    <w:basedOn w:val="Normal"/>
    <w:next w:val="Normal"/>
    <w:qFormat/>
    <w:rsid w:val="00E24217"/>
    <w:pPr>
      <w:spacing w:before="60" w:after="60" w:line="240" w:lineRule="auto"/>
    </w:pPr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TableH1VPSC">
    <w:name w:val="Table H1 VPSC"/>
    <w:basedOn w:val="TableTextVPSC"/>
    <w:qFormat/>
    <w:rsid w:val="00E24217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E24217"/>
    <w:pPr>
      <w:spacing w:before="60" w:after="60"/>
    </w:pPr>
    <w:rPr>
      <w:rFonts w:ascii="Arial" w:eastAsiaTheme="minorEastAsia" w:hAnsi="Arial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customStyle="1" w:styleId="paragraph">
    <w:name w:val="paragraph"/>
    <w:basedOn w:val="Normal"/>
    <w:rsid w:val="0078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082D"/>
  </w:style>
  <w:style w:type="character" w:customStyle="1" w:styleId="eop">
    <w:name w:val="eop"/>
    <w:basedOn w:val="DefaultParagraphFont"/>
    <w:rsid w:val="0078082D"/>
  </w:style>
  <w:style w:type="character" w:customStyle="1" w:styleId="Heading5Char">
    <w:name w:val="Heading 5 Char"/>
    <w:basedOn w:val="DefaultParagraphFont"/>
    <w:link w:val="Heading5"/>
    <w:uiPriority w:val="9"/>
    <w:rsid w:val="008F0967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8F0967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8F0967"/>
    <w:pPr>
      <w:numPr>
        <w:numId w:val="36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8F096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8F0967"/>
    <w:rPr>
      <w:u w:val="dotted"/>
    </w:rPr>
  </w:style>
  <w:style w:type="paragraph" w:customStyle="1" w:styleId="ListHeading5">
    <w:name w:val="List Heading 5"/>
    <w:basedOn w:val="Heading5"/>
    <w:qFormat/>
    <w:rsid w:val="008F0967"/>
    <w:pPr>
      <w:numPr>
        <w:numId w:val="37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8F0967"/>
    <w:pPr>
      <w:numPr>
        <w:numId w:val="26"/>
      </w:numPr>
      <w:contextualSpacing/>
    </w:pPr>
  </w:style>
  <w:style w:type="paragraph" w:customStyle="1" w:styleId="Bullet2">
    <w:name w:val="Bullet 2"/>
    <w:basedOn w:val="Bullet1"/>
    <w:qFormat/>
    <w:rsid w:val="008F0967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8F0967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8F0967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200504-VPSC-template-refresh\uploaded-version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DE6D3E49D14E9F1589506359F00B" ma:contentTypeVersion="12" ma:contentTypeDescription="Create a new document." ma:contentTypeScope="" ma:versionID="638f665d693ab11d0ce35aac0b66184f">
  <xsd:schema xmlns:xsd="http://www.w3.org/2001/XMLSchema" xmlns:xs="http://www.w3.org/2001/XMLSchema" xmlns:p="http://schemas.microsoft.com/office/2006/metadata/properties" xmlns:ns3="0e3f9631-89f9-4367-af84-4cc857970a7f" xmlns:ns4="2b4a34b5-547c-4ddd-bdbb-d47032ee51d1" targetNamespace="http://schemas.microsoft.com/office/2006/metadata/properties" ma:root="true" ma:fieldsID="711787f8109c4773d8943b002ddbed3a" ns3:_="" ns4:_="">
    <xsd:import namespace="0e3f9631-89f9-4367-af84-4cc857970a7f"/>
    <xsd:import namespace="2b4a34b5-547c-4ddd-bdbb-d47032ee51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31-89f9-4367-af84-4cc85797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34b5-547c-4ddd-bdbb-d47032ee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purl.org/dc/terms/"/>
    <ds:schemaRef ds:uri="0e3f9631-89f9-4367-af84-4cc857970a7f"/>
    <ds:schemaRef ds:uri="http://schemas.microsoft.com/office/2006/documentManagement/types"/>
    <ds:schemaRef ds:uri="2b4a34b5-547c-4ddd-bdbb-d47032ee51d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163DB0-A941-4722-A718-236E4FAD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31-89f9-4367-af84-4cc857970a7f"/>
    <ds:schemaRef ds:uri="2b4a34b5-547c-4ddd-bdbb-d47032e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90FB0-5E6C-44E5-B96A-DCCD606E1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E3AB01-B7E8-43C6-A953-B078D04E78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17</TotalTime>
  <Pages>2</Pages>
  <Words>305</Words>
  <Characters>1739</Characters>
  <Application>Microsoft Office Word</Application>
  <DocSecurity>0</DocSecurity>
  <Lines>14</Lines>
  <Paragraphs>4</Paragraphs>
  <ScaleCrop>false</ScaleCrop>
  <Manager/>
  <Company>Victorian Public Sector Commission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Meeting Agenda</dc:title>
  <dc:subject>Victorian Public Sector Commission Meeting Agenda</dc:subject>
  <dc:creator>Kate X Hagan (VPSC)</dc:creator>
  <cp:keywords/>
  <dc:description/>
  <cp:lastModifiedBy>Staphenie S Yau (VPSC)</cp:lastModifiedBy>
  <cp:revision>84</cp:revision>
  <dcterms:created xsi:type="dcterms:W3CDTF">2022-03-02T18:56:00Z</dcterms:created>
  <dcterms:modified xsi:type="dcterms:W3CDTF">2022-03-30T06:30:00Z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0x0101002630DE6D3E49D14E9F1589506359F00B</vt:lpwstr>
  </property>
  <property fmtid="{D5CDD505-2E9C-101B-9397-08002B2CF9AE}" pid="3" name="TRIM-recNumber">
    <vt:lpwstr>Record Number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2022-03-01T23:56:42Z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